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3ECF5">
      <w:pPr>
        <w:pStyle w:val="4"/>
        <w:spacing w:before="0" w:beforeAutospacing="0" w:after="0" w:afterAutospacing="0" w:line="52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0FD2FE">
      <w:pPr>
        <w:pStyle w:val="4"/>
        <w:spacing w:before="0" w:beforeAutospacing="0" w:after="0" w:afterAutospacing="0" w:line="520" w:lineRule="exact"/>
        <w:ind w:firstLine="420"/>
        <w:jc w:val="left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附件2</w:t>
      </w:r>
    </w:p>
    <w:p w14:paraId="652B0F07">
      <w:pPr>
        <w:pStyle w:val="4"/>
        <w:spacing w:before="0" w:beforeAutospacing="0" w:after="0" w:afterAutospacing="0" w:line="520" w:lineRule="exact"/>
        <w:ind w:firstLine="42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项目报价表</w:t>
      </w:r>
    </w:p>
    <w:bookmarkEnd w:id="0"/>
    <w:tbl>
      <w:tblPr>
        <w:tblStyle w:val="5"/>
        <w:tblW w:w="9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71"/>
        <w:gridCol w:w="1661"/>
        <w:gridCol w:w="2603"/>
        <w:gridCol w:w="2115"/>
      </w:tblGrid>
      <w:tr w14:paraId="06D1D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A7FE935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14:paraId="145F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1139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2084">
            <w:pPr>
              <w:jc w:val="center"/>
              <w:rPr>
                <w:rFonts w:hint="default" w:ascii="宋体" w:hAnsi="宋体" w:eastAsia="微软雅黑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CFB2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预算单价（元）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753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数量（件）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FDF9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加工品目费（元）</w:t>
            </w:r>
          </w:p>
        </w:tc>
      </w:tr>
      <w:tr w14:paraId="58788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B6F1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11BF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控制主机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B581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8100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6BC9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4D5D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DA00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3993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A85C">
            <w:pPr>
              <w:spacing w:line="480" w:lineRule="auto"/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人脸主机-定制人脸识别模组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37F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8400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7C44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42C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5428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E111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3667">
            <w:pPr>
              <w:spacing w:line="480" w:lineRule="auto"/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人脸主机-定制掌纹识别模组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941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8700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E530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7E2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6B5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5F0A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AB03">
            <w:pPr>
              <w:spacing w:line="480" w:lineRule="auto"/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人脸主机-定制刷卡模组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DC8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D527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7149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6A0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46C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E010">
            <w:pPr>
              <w:spacing w:line="480" w:lineRule="auto"/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冷轧钢板原材质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5ED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5760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7068C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45F2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3C89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F8C4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133A">
            <w:pPr>
              <w:spacing w:line="480" w:lineRule="auto"/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冷轧钢板防锈塑粉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C9D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3900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EC99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D61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8DB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2E63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A059">
            <w:pPr>
              <w:spacing w:line="480" w:lineRule="auto"/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定制PC盒原材料料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829A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12000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335B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894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5F62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5EF40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DF6D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定制卡槽外套原材料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19E3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7742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702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724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5DD8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5E91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定制智能柜体底脚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0864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5D7B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03DA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255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2F566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D40D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电控锁PCB主板模块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DC37F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1080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B632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A99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3E10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500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9D31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电控锁控制板模组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72B7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7200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3B7E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27D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2BEC4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058CE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980A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  <w:t>主板电源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87A1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EC76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70B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3EE1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4D6B5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05B22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UPS不间断电源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2F7E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480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7965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7276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9D5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0385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B492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钛丝电控锁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E240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12000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8171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3C24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97A5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E35C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C271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线材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B9C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519E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D6F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CC23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4350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2B43D">
            <w:pPr>
              <w:jc w:val="center"/>
              <w:rPr>
                <w:rFonts w:ascii="微软雅黑" w:hAnsi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监控摄像头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B60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8DD5"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BC8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C3F1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2B7D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95BFF"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物联网流量卡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0EE2"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39FB"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5F37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6F9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9C1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1AD8">
            <w:pPr>
              <w:jc w:val="center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4500B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67F6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FE4D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718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812C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1AEE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594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DEC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5D71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0868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D609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总价</w:t>
            </w:r>
          </w:p>
          <w:p w14:paraId="6D8BC29C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2050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1299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7C58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89730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005B2"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6221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exact"/>
          <w:jc w:val="center"/>
        </w:trPr>
        <w:tc>
          <w:tcPr>
            <w:tcW w:w="9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DAED"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报价单位：</w:t>
            </w:r>
          </w:p>
          <w:p w14:paraId="7D40E59F">
            <w:pPr>
              <w:pStyle w:val="4"/>
              <w:keepNext w:val="0"/>
              <w:keepLines w:val="0"/>
              <w:widowControl/>
              <w:suppressLineNumbers w:val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报价单位（盖章）：</w:t>
            </w:r>
          </w:p>
          <w:p w14:paraId="4285B111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报价时间： 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 xml:space="preserve"> 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 xml:space="preserve"> 日</w:t>
            </w:r>
          </w:p>
          <w:p w14:paraId="7EAD8B08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 xml:space="preserve"> 联系电话：</w:t>
            </w:r>
          </w:p>
          <w:p w14:paraId="2A5EF5DC"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说明：此报价为含税报价，包含交通搬运费等</w:t>
            </w:r>
          </w:p>
          <w:p w14:paraId="3A6407C8">
            <w:pPr>
              <w:adjustRightInd/>
              <w:snapToGrid/>
              <w:spacing w:after="0" w:line="60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4DAB82E"/>
    <w:sectPr>
      <w:pgSz w:w="11906" w:h="16838"/>
      <w:pgMar w:top="1440" w:right="1800" w:bottom="1440" w:left="1236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2IwYWU5NmNmZDc0NjM2YTlkOWU0MDNkYzJjNTUifQ=="/>
  </w:docVars>
  <w:rsids>
    <w:rsidRoot w:val="31824AB7"/>
    <w:rsid w:val="00252029"/>
    <w:rsid w:val="005252AE"/>
    <w:rsid w:val="005305A6"/>
    <w:rsid w:val="005C2BE8"/>
    <w:rsid w:val="006B0110"/>
    <w:rsid w:val="007C27A0"/>
    <w:rsid w:val="00A2089E"/>
    <w:rsid w:val="00AD550B"/>
    <w:rsid w:val="00B62238"/>
    <w:rsid w:val="00E16D44"/>
    <w:rsid w:val="00F824F9"/>
    <w:rsid w:val="00FD469F"/>
    <w:rsid w:val="0EF609D2"/>
    <w:rsid w:val="1AF565A1"/>
    <w:rsid w:val="28557E93"/>
    <w:rsid w:val="31824AB7"/>
    <w:rsid w:val="37FA597F"/>
    <w:rsid w:val="51054033"/>
    <w:rsid w:val="6DD91137"/>
    <w:rsid w:val="74BB332A"/>
    <w:rsid w:val="783C2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basedOn w:val="6"/>
    <w:link w:val="2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85;&#24120;&#21150;&#20844;\&#31185;&#30740;&#39033;&#30446;\&#26234;&#33021;&#23384;&#21462;&#21345;&#39033;&#30446;\&#20998;&#24067;&#24335;&#26234;&#33021;&#23384;&#20648;&#26588;&#31995;&#32479;\&#38468;&#20214;2&#65306;&#25253;&#20215;&#2133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附件2：报价单.dot</Template>
  <Pages>2</Pages>
  <Words>263</Words>
  <Characters>344</Characters>
  <Lines>4</Lines>
  <Paragraphs>1</Paragraphs>
  <TotalTime>3</TotalTime>
  <ScaleCrop>false</ScaleCrop>
  <LinksUpToDate>false</LinksUpToDate>
  <CharactersWithSpaces>367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2024-12-16T02:13:00Z</dcterms:created>
  <dc:creator>陈小清</dc:creator>
  <cp:lastModifiedBy>陈小清</cp:lastModifiedBy>
  <dcterms:modified xsi:type="dcterms:W3CDTF">2024-12-16T02:15:28Z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2F12035673284B57A910E34238FD27A7_13</vt:lpwstr>
  </property>
</Properties>
</file>